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64"/>
        <w:gridCol w:w="699"/>
        <w:gridCol w:w="5981"/>
      </w:tblGrid>
      <w:tr w:rsidR="00B93310" w:rsidRPr="005152F2" w14:paraId="4FE9640C" w14:textId="77777777" w:rsidTr="009F4A5F">
        <w:tc>
          <w:tcPr>
            <w:tcW w:w="3064" w:type="dxa"/>
          </w:tcPr>
          <w:p w14:paraId="1BB69E61" w14:textId="3152C09D" w:rsidR="00B93310" w:rsidRPr="005152F2" w:rsidRDefault="00BA728C" w:rsidP="003856C9">
            <w:pPr>
              <w:pStyle w:val="Heading1"/>
            </w:pPr>
            <w:r>
              <w:t>Dr p</w:t>
            </w:r>
            <w:sdt>
              <w:sdtPr>
                <w:alias w:val="Your Name:"/>
                <w:tag w:val="Your Name:"/>
                <w:id w:val="-1220516334"/>
                <w:placeholder>
                  <w:docPart w:val="F6A04C0D99026846BA66B5AECE5D8BCD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EndPr/>
              <w:sdtContent>
                <w:r w:rsidR="00EF5F8A">
                  <w:t>ravesh kanthed</w:t>
                </w:r>
              </w:sdtContent>
            </w:sdt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64"/>
            </w:tblGrid>
            <w:tr w:rsidR="00441EB9" w:rsidRPr="005152F2" w14:paraId="7A91E362" w14:textId="77777777" w:rsidTr="007B702D">
              <w:tc>
                <w:tcPr>
                  <w:tcW w:w="3064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74F81EA" w14:textId="0EC03B42" w:rsidR="00BB3EC5" w:rsidRDefault="00FA54FD" w:rsidP="00BB3EC5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23B3552F1EBB244E899D7175FCF741D6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5152F2">
                        <w:rPr>
                          <w:lang w:val="en-GB" w:bidi="en-GB"/>
                        </w:rPr>
                        <w:t>Education</w:t>
                      </w:r>
                    </w:sdtContent>
                  </w:sdt>
                </w:p>
                <w:p w14:paraId="0D9AA0CB" w14:textId="57355C1B" w:rsidR="00FA54FD" w:rsidRPr="006823DA" w:rsidRDefault="00FA54FD" w:rsidP="00FA54FD">
                  <w:r w:rsidRPr="006823DA">
                    <w:rPr>
                      <w:b/>
                      <w:bCs/>
                    </w:rPr>
                    <w:t>DA</w:t>
                  </w:r>
                  <w:r w:rsidRPr="006823DA">
                    <w:t>, KMC, Mangalore</w:t>
                  </w:r>
                </w:p>
                <w:p w14:paraId="00173D94" w14:textId="351B6641" w:rsidR="00FA54FD" w:rsidRPr="006823DA" w:rsidRDefault="00FA54FD" w:rsidP="00FA54FD">
                  <w:r w:rsidRPr="006823DA">
                    <w:rPr>
                      <w:b/>
                      <w:bCs/>
                    </w:rPr>
                    <w:t>DNB</w:t>
                  </w:r>
                  <w:r w:rsidRPr="006823DA">
                    <w:t>, Sir Ganga Ram Hospital, New Delhi</w:t>
                  </w:r>
                </w:p>
                <w:p w14:paraId="16A2023A" w14:textId="772E9B69" w:rsidR="00FA54FD" w:rsidRPr="006823DA" w:rsidRDefault="00FA54FD" w:rsidP="00FA54FD">
                  <w:r w:rsidRPr="006823DA">
                    <w:rPr>
                      <w:b/>
                      <w:bCs/>
                    </w:rPr>
                    <w:t>FIPP</w:t>
                  </w:r>
                  <w:r w:rsidRPr="006823DA">
                    <w:t>, Budapest, Hungary</w:t>
                  </w:r>
                </w:p>
                <w:p w14:paraId="47E6C149" w14:textId="520CF624" w:rsidR="00FA54FD" w:rsidRDefault="00FA54FD" w:rsidP="00FA54FD">
                  <w:r w:rsidRPr="006823DA">
                    <w:rPr>
                      <w:b/>
                      <w:bCs/>
                    </w:rPr>
                    <w:t>FIAPM</w:t>
                  </w:r>
                </w:p>
              </w:tc>
            </w:tr>
            <w:tr w:rsidR="00441EB9" w:rsidRPr="005152F2" w14:paraId="21D81228" w14:textId="77777777" w:rsidTr="0086403A">
              <w:trPr>
                <w:trHeight w:val="62"/>
              </w:trPr>
              <w:tc>
                <w:tcPr>
                  <w:tcW w:w="3064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67501F0" w14:textId="544BA774" w:rsidR="00367411" w:rsidRDefault="00367411" w:rsidP="009569B6">
                  <w:pPr>
                    <w:jc w:val="both"/>
                  </w:pPr>
                </w:p>
              </w:tc>
            </w:tr>
            <w:tr w:rsidR="005A7E57" w:rsidRPr="005152F2" w14:paraId="58ACF4F1" w14:textId="77777777" w:rsidTr="007B702D">
              <w:trPr>
                <w:trHeight w:val="2477"/>
              </w:trPr>
              <w:tc>
                <w:tcPr>
                  <w:tcW w:w="3064" w:type="dxa"/>
                  <w:tcMar>
                    <w:top w:w="374" w:type="dxa"/>
                    <w:bottom w:w="115" w:type="dxa"/>
                  </w:tcMar>
                </w:tcPr>
                <w:p w14:paraId="461D4DAD" w14:textId="415FF1DA" w:rsidR="005A7E57" w:rsidRDefault="00767558" w:rsidP="00367411">
                  <w:pPr>
                    <w:pStyle w:val="Heading2"/>
                  </w:pPr>
                  <w:r>
                    <w:t>Vision &amp; Mission</w:t>
                  </w:r>
                </w:p>
                <w:p w14:paraId="11B62BBB" w14:textId="7EC8A591" w:rsidR="005A7E57" w:rsidRDefault="00767558" w:rsidP="00D11C4D">
                  <w:r>
                    <w:t xml:space="preserve">To increase the awareness &amp; acceptability of ISSP </w:t>
                  </w:r>
                  <w:r w:rsidR="00205B78">
                    <w:t>among</w:t>
                  </w:r>
                  <w:r>
                    <w:t xml:space="preserve"> medical fraternity</w:t>
                  </w:r>
                </w:p>
                <w:p w14:paraId="32073D23" w14:textId="77777777" w:rsidR="00767558" w:rsidRDefault="00767558" w:rsidP="00D11C4D">
                  <w:r>
                    <w:t>Liais</w:t>
                  </w:r>
                  <w:r w:rsidR="00ED29CE">
                    <w:t>on between ISSP &amp; government authorities to bring Pain procedures under Ayushman</w:t>
                  </w:r>
                </w:p>
                <w:p w14:paraId="6D39ACF4" w14:textId="575F3234" w:rsidR="00F739BD" w:rsidRDefault="00F739BD" w:rsidP="00D11C4D">
                  <w:r>
                    <w:t xml:space="preserve">Liaison with insurance agencies </w:t>
                  </w:r>
                  <w:r w:rsidR="00205B78">
                    <w:t>for good reimbursement</w:t>
                  </w:r>
                </w:p>
              </w:tc>
            </w:tr>
            <w:tr w:rsidR="00463463" w:rsidRPr="005152F2" w14:paraId="2A601413" w14:textId="77777777" w:rsidTr="007B702D">
              <w:tc>
                <w:tcPr>
                  <w:tcW w:w="3064" w:type="dxa"/>
                  <w:tcMar>
                    <w:top w:w="374" w:type="dxa"/>
                    <w:bottom w:w="115" w:type="dxa"/>
                  </w:tcMar>
                </w:tcPr>
                <w:p w14:paraId="1B992759" w14:textId="2AF0D097" w:rsidR="00616FF4" w:rsidRPr="005A7E57" w:rsidRDefault="00FA54FD" w:rsidP="00FA54FD">
                  <w:pPr>
                    <w:pStyle w:val="Heading2"/>
                    <w:jc w:val="both"/>
                  </w:pPr>
                  <w:r>
                    <w:t xml:space="preserve">           </w:t>
                  </w:r>
                  <w:r w:rsidR="0086403A">
                    <w:t xml:space="preserve"> </w:t>
                  </w:r>
                  <w:r w:rsidR="009F4A5F">
                    <w:t>awards</w:t>
                  </w:r>
                </w:p>
                <w:p w14:paraId="51DC22FA" w14:textId="2E6221B8" w:rsidR="00463463" w:rsidRDefault="006135FF" w:rsidP="00463463">
                  <w:r>
                    <w:t>“Pain Ambassador of the year” – 2017</w:t>
                  </w:r>
                </w:p>
                <w:p w14:paraId="5D874B49" w14:textId="73BA9F0D" w:rsidR="006135FF" w:rsidRPr="005152F2" w:rsidRDefault="00F57EE0" w:rsidP="006823DA">
                  <w:r>
                    <w:t xml:space="preserve">Excellence award for Spine &amp; Pain Management - 2018 </w:t>
                  </w:r>
                </w:p>
              </w:tc>
            </w:tr>
          </w:tbl>
          <w:p w14:paraId="2DBD0B4D" w14:textId="77777777" w:rsidR="006823DA" w:rsidRDefault="006823DA" w:rsidP="006823DA">
            <w:pPr>
              <w:rPr>
                <w:sz w:val="18"/>
                <w:szCs w:val="18"/>
              </w:rPr>
            </w:pPr>
          </w:p>
          <w:p w14:paraId="42EEED9A" w14:textId="564BAB9A" w:rsidR="00B93310" w:rsidRPr="005152F2" w:rsidRDefault="00B93310" w:rsidP="006823DA"/>
        </w:tc>
        <w:tc>
          <w:tcPr>
            <w:tcW w:w="699" w:type="dxa"/>
          </w:tcPr>
          <w:p w14:paraId="631DF879" w14:textId="77777777" w:rsidR="00B93310" w:rsidRPr="005152F2" w:rsidRDefault="00B93310" w:rsidP="00463463"/>
        </w:tc>
        <w:tc>
          <w:tcPr>
            <w:tcW w:w="5981" w:type="dxa"/>
          </w:tcPr>
          <w:tbl>
            <w:tblPr>
              <w:tblpPr w:leftFromText="180" w:rightFromText="180" w:vertAnchor="page" w:horzAnchor="margin" w:tblpY="1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5981"/>
            </w:tblGrid>
            <w:tr w:rsidR="008F6337" w14:paraId="1F382D74" w14:textId="77777777" w:rsidTr="00367411">
              <w:trPr>
                <w:trHeight w:val="5242"/>
              </w:trPr>
              <w:tc>
                <w:tcPr>
                  <w:tcW w:w="598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7D34D949" w14:textId="2AA6AA66" w:rsidR="009F4A5F" w:rsidRDefault="0043164C" w:rsidP="00367411">
                  <w:pPr>
                    <w:pStyle w:val="Heading2"/>
                    <w:jc w:val="both"/>
                  </w:pPr>
                  <w:r>
                    <w:t xml:space="preserve">  </w:t>
                  </w:r>
                </w:p>
                <w:p w14:paraId="0FD21765" w14:textId="4C2C4370" w:rsidR="008F6337" w:rsidRPr="005152F2" w:rsidRDefault="009F4A5F" w:rsidP="009F4A5F">
                  <w:pPr>
                    <w:pStyle w:val="Heading2"/>
                  </w:pPr>
                  <w:r>
                    <w:t xml:space="preserve">  </w:t>
                  </w:r>
                  <w:r w:rsidR="0043164C">
                    <w:rPr>
                      <w:noProof/>
                    </w:rPr>
                    <w:drawing>
                      <wp:inline distT="0" distB="0" distL="0" distR="0" wp14:anchorId="7718068C" wp14:editId="329CA201">
                        <wp:extent cx="2643669" cy="1809196"/>
                        <wp:effectExtent l="12700" t="12700" r="10795" b="698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80273" cy="1834246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92D05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320851" w14:textId="5821E739" w:rsidR="008F6337" w:rsidRPr="00567B94" w:rsidRDefault="008823E0" w:rsidP="008F6337">
                  <w:pPr>
                    <w:rPr>
                      <w:b/>
                      <w:bCs/>
                    </w:rPr>
                  </w:pPr>
                  <w:r w:rsidRPr="00567B94">
                    <w:rPr>
                      <w:b/>
                      <w:bCs/>
                    </w:rPr>
                    <w:t xml:space="preserve">Head of the Dept. </w:t>
                  </w:r>
                </w:p>
                <w:p w14:paraId="27B05D56" w14:textId="2C45ADA7" w:rsidR="008823E0" w:rsidRDefault="008823E0" w:rsidP="008F6337">
                  <w:r>
                    <w:t>Choithram Interventional Spine &amp; Pain Centre, Indore</w:t>
                  </w:r>
                </w:p>
                <w:p w14:paraId="52DD0109" w14:textId="77777777" w:rsidR="008F6337" w:rsidRPr="00567B94" w:rsidRDefault="008823E0" w:rsidP="00832F81">
                  <w:pPr>
                    <w:rPr>
                      <w:b/>
                      <w:bCs/>
                    </w:rPr>
                  </w:pPr>
                  <w:r w:rsidRPr="00567B94">
                    <w:rPr>
                      <w:b/>
                      <w:bCs/>
                    </w:rPr>
                    <w:t>Director</w:t>
                  </w:r>
                </w:p>
                <w:p w14:paraId="544CBE95" w14:textId="43535243" w:rsidR="008823E0" w:rsidRDefault="008823E0" w:rsidP="00832F81">
                  <w:r>
                    <w:t>Meru Spine &amp; Pain Centre, Indore</w:t>
                  </w:r>
                </w:p>
              </w:tc>
            </w:tr>
            <w:tr w:rsidR="008F6337" w14:paraId="3A60549C" w14:textId="77777777" w:rsidTr="00367411">
              <w:trPr>
                <w:trHeight w:val="2535"/>
              </w:trPr>
              <w:tc>
                <w:tcPr>
                  <w:tcW w:w="598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49346E04" w14:textId="7FAE119E" w:rsidR="008F6337" w:rsidRPr="005152F2" w:rsidRDefault="00FA54FD" w:rsidP="008F6337">
                  <w:pPr>
                    <w:pStyle w:val="Heading2"/>
                  </w:pPr>
                  <w:r>
                    <w:t>ADMINISTRATIVE EXPERIENCE</w:t>
                  </w:r>
                </w:p>
                <w:p w14:paraId="1FFF6336" w14:textId="77777777" w:rsidR="00FA54FD" w:rsidRDefault="00FA54FD" w:rsidP="00FA54FD">
                  <w:r>
                    <w:t>GC Member ISSP for 2 terms, 2012 - 2018</w:t>
                  </w:r>
                </w:p>
                <w:p w14:paraId="238DDF2B" w14:textId="77777777" w:rsidR="00FA54FD" w:rsidRDefault="00FA54FD" w:rsidP="00FA54FD">
                  <w:r>
                    <w:t>GC Member IAPM, 2019 – Present</w:t>
                  </w:r>
                </w:p>
                <w:p w14:paraId="14B73237" w14:textId="77777777" w:rsidR="00FA54FD" w:rsidRDefault="00FA54FD" w:rsidP="00FA54FD">
                  <w:r w:rsidRPr="009569B6">
                    <w:t>Organizing Secretary, ISSPCON 2016, Indore</w:t>
                  </w:r>
                </w:p>
                <w:p w14:paraId="530E274B" w14:textId="77777777" w:rsidR="00FA54FD" w:rsidRDefault="00FA54FD" w:rsidP="00FA54FD">
                  <w:r>
                    <w:t>Past Secretary ISSP Indore, 2013 – 2021</w:t>
                  </w:r>
                </w:p>
                <w:p w14:paraId="34765324" w14:textId="4AEDD776" w:rsidR="008F6337" w:rsidRDefault="00FA54FD" w:rsidP="00FA54FD">
                  <w:r w:rsidRPr="009569B6">
                    <w:t xml:space="preserve">Past Joint Secretary ISSP MP State Chapter 2012 </w:t>
                  </w:r>
                  <w:r>
                    <w:t>–</w:t>
                  </w:r>
                  <w:r w:rsidRPr="009569B6">
                    <w:t xml:space="preserve"> 2022</w:t>
                  </w:r>
                </w:p>
              </w:tc>
            </w:tr>
            <w:tr w:rsidR="008F6337" w14:paraId="5483725A" w14:textId="77777777" w:rsidTr="00367411">
              <w:tc>
                <w:tcPr>
                  <w:tcW w:w="5981" w:type="dxa"/>
                </w:tcPr>
                <w:p w14:paraId="1C9AB7EB" w14:textId="5DA709B5" w:rsidR="008F6337" w:rsidRPr="005152F2" w:rsidRDefault="009F4A5F" w:rsidP="009F4A5F">
                  <w:pPr>
                    <w:pStyle w:val="Heading2"/>
                  </w:pPr>
                  <w:r>
                    <w:t>A</w:t>
                  </w:r>
                  <w:r w:rsidRPr="00BB3EC5">
                    <w:t>cade</w:t>
                  </w:r>
                  <w:r>
                    <w:t>mic</w:t>
                  </w:r>
                  <w:r w:rsidR="009569B6">
                    <w:t xml:space="preserve"> </w:t>
                  </w:r>
                  <w:r w:rsidR="00BB3EC5">
                    <w:t xml:space="preserve"> </w:t>
                  </w:r>
                  <w:r>
                    <w:t xml:space="preserve"> experience</w:t>
                  </w:r>
                </w:p>
                <w:p w14:paraId="5002AEDB" w14:textId="4286D2D4" w:rsidR="008F6337" w:rsidRDefault="007047EF" w:rsidP="008F6337">
                  <w:r>
                    <w:t>Chapters in books</w:t>
                  </w:r>
                  <w:r w:rsidR="001F2ABB">
                    <w:t xml:space="preserve"> </w:t>
                  </w:r>
                </w:p>
                <w:p w14:paraId="128129FC" w14:textId="1378E4C9" w:rsidR="007047EF" w:rsidRDefault="007047EF" w:rsidP="008F6337">
                  <w:r>
                    <w:t>National &amp; International publications</w:t>
                  </w:r>
                </w:p>
                <w:p w14:paraId="1FEDA3A6" w14:textId="4037F8A0" w:rsidR="009569B6" w:rsidRDefault="009569B6" w:rsidP="008F6337">
                  <w:r w:rsidRPr="009569B6">
                    <w:t>Conducted numerous live &amp; cadaveric workshops at National &amp; International</w:t>
                  </w:r>
                  <w:r>
                    <w:t xml:space="preserve"> forums</w:t>
                  </w:r>
                </w:p>
                <w:p w14:paraId="3E49ED77" w14:textId="76C37821" w:rsidR="00BB3EC5" w:rsidRDefault="00BB3EC5" w:rsidP="008F6337">
                  <w:r>
                    <w:t>Associate Editor, Indian Journal of Pain, 20</w:t>
                  </w:r>
                  <w:r w:rsidR="0086403A">
                    <w:t>16 - 19</w:t>
                  </w:r>
                </w:p>
                <w:p w14:paraId="1E8EF193" w14:textId="77777777" w:rsidR="006823DA" w:rsidRDefault="006823DA" w:rsidP="008F6337"/>
                <w:p w14:paraId="7C3A4974" w14:textId="77777777" w:rsidR="001F2ABB" w:rsidRDefault="001F2ABB" w:rsidP="008F6337"/>
                <w:p w14:paraId="3B42013E" w14:textId="77777777" w:rsidR="001F2ABB" w:rsidRDefault="001F2ABB" w:rsidP="008F6337"/>
                <w:p w14:paraId="768E84A4" w14:textId="3E57F78A" w:rsidR="00CA35FA" w:rsidRDefault="00CA35FA" w:rsidP="008F6337"/>
              </w:tc>
            </w:tr>
          </w:tbl>
          <w:p w14:paraId="51C6BA64" w14:textId="6E994AA3" w:rsidR="008F6337" w:rsidRPr="005152F2" w:rsidRDefault="008F6337" w:rsidP="003856C9"/>
        </w:tc>
      </w:tr>
    </w:tbl>
    <w:p w14:paraId="47AFF268" w14:textId="77777777" w:rsidR="00E941EF" w:rsidRDefault="00E941EF" w:rsidP="007B702D">
      <w:pPr>
        <w:pStyle w:val="NoSpacing"/>
        <w:jc w:val="both"/>
      </w:pPr>
    </w:p>
    <w:sectPr w:rsidR="00E941EF" w:rsidSect="00315A0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6704" w14:textId="77777777" w:rsidR="00957E47" w:rsidRDefault="00957E47" w:rsidP="003856C9">
      <w:pPr>
        <w:spacing w:after="0" w:line="240" w:lineRule="auto"/>
      </w:pPr>
      <w:r>
        <w:separator/>
      </w:r>
    </w:p>
  </w:endnote>
  <w:endnote w:type="continuationSeparator" w:id="0">
    <w:p w14:paraId="1C670AF6" w14:textId="77777777" w:rsidR="00957E47" w:rsidRDefault="00957E47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B16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1E14C479" wp14:editId="1DC21C6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24BEB43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1BnfBkAAGe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val="en-GB" w:bidi="en-GB"/>
          </w:rPr>
          <w:fldChar w:fldCharType="begin"/>
        </w:r>
        <w:r w:rsidR="001765FE">
          <w:rPr>
            <w:lang w:val="en-GB" w:bidi="en-GB"/>
          </w:rPr>
          <w:instrText xml:space="preserve"> PAGE   \* MERGEFORMAT </w:instrText>
        </w:r>
        <w:r w:rsidR="001765FE">
          <w:rPr>
            <w:lang w:val="en-GB" w:bidi="en-GB"/>
          </w:rPr>
          <w:fldChar w:fldCharType="separate"/>
        </w:r>
        <w:r w:rsidR="00BE70F7">
          <w:rPr>
            <w:noProof/>
            <w:lang w:val="en-GB" w:bidi="en-GB"/>
          </w:rPr>
          <w:t>2</w:t>
        </w:r>
        <w:r w:rsidR="001765FE">
          <w:rPr>
            <w:noProof/>
            <w:lang w:val="en-GB" w:bidi="en-GB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FB3A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3F3E6612" wp14:editId="57DE83A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06DBF4C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O8BkAAGe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/J48TvAZAABnswAADgAAAAAAAAAAAAAAAAAuAgAAZHJzL2Uyb0RvYy54bWxQSwEC&#13;&#10;LQAUAAYACAAAACEADHea394AAAAKAQAADwAAAAAAAAAAAAAAAABKHAAAZHJzL2Rvd25yZXYueG1s&#13;&#10;UEsFBgAAAAAEAAQA8wAAAFUdAAAAAA=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DA2A" w14:textId="77777777" w:rsidR="00957E47" w:rsidRDefault="00957E47" w:rsidP="003856C9">
      <w:pPr>
        <w:spacing w:after="0" w:line="240" w:lineRule="auto"/>
      </w:pPr>
      <w:r>
        <w:separator/>
      </w:r>
    </w:p>
  </w:footnote>
  <w:footnote w:type="continuationSeparator" w:id="0">
    <w:p w14:paraId="75DA8D3B" w14:textId="77777777" w:rsidR="00957E47" w:rsidRDefault="00957E47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1BAC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05B3DB49" wp14:editId="5FF03B0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ED7049B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9892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3AC7F847" wp14:editId="248C8E5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EB59306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8C"/>
    <w:rsid w:val="00052BE1"/>
    <w:rsid w:val="0007412A"/>
    <w:rsid w:val="000C3CED"/>
    <w:rsid w:val="0010199E"/>
    <w:rsid w:val="00125ACA"/>
    <w:rsid w:val="001765FE"/>
    <w:rsid w:val="00190C79"/>
    <w:rsid w:val="0019561F"/>
    <w:rsid w:val="001B32D2"/>
    <w:rsid w:val="001F2ABB"/>
    <w:rsid w:val="00205B78"/>
    <w:rsid w:val="00230EB3"/>
    <w:rsid w:val="00293B83"/>
    <w:rsid w:val="002A3621"/>
    <w:rsid w:val="002B3890"/>
    <w:rsid w:val="002B7747"/>
    <w:rsid w:val="002C77B9"/>
    <w:rsid w:val="002F485A"/>
    <w:rsid w:val="003053D9"/>
    <w:rsid w:val="00315A0C"/>
    <w:rsid w:val="00331D97"/>
    <w:rsid w:val="00367411"/>
    <w:rsid w:val="003856C9"/>
    <w:rsid w:val="00396369"/>
    <w:rsid w:val="003F4D31"/>
    <w:rsid w:val="0043164C"/>
    <w:rsid w:val="0043426C"/>
    <w:rsid w:val="00441EB9"/>
    <w:rsid w:val="00455D4C"/>
    <w:rsid w:val="00463463"/>
    <w:rsid w:val="00473EF8"/>
    <w:rsid w:val="004760E5"/>
    <w:rsid w:val="004B3133"/>
    <w:rsid w:val="004D22BB"/>
    <w:rsid w:val="005152F2"/>
    <w:rsid w:val="00534E4E"/>
    <w:rsid w:val="00551D35"/>
    <w:rsid w:val="00557019"/>
    <w:rsid w:val="005674AC"/>
    <w:rsid w:val="00567B94"/>
    <w:rsid w:val="00594909"/>
    <w:rsid w:val="005A1E51"/>
    <w:rsid w:val="005A7E57"/>
    <w:rsid w:val="00612097"/>
    <w:rsid w:val="006135FF"/>
    <w:rsid w:val="00616FF4"/>
    <w:rsid w:val="00671475"/>
    <w:rsid w:val="006823DA"/>
    <w:rsid w:val="006A3CE7"/>
    <w:rsid w:val="006E18CC"/>
    <w:rsid w:val="007047EF"/>
    <w:rsid w:val="00743379"/>
    <w:rsid w:val="00767558"/>
    <w:rsid w:val="007803B7"/>
    <w:rsid w:val="00797346"/>
    <w:rsid w:val="007B2F5C"/>
    <w:rsid w:val="007B702D"/>
    <w:rsid w:val="007C5F05"/>
    <w:rsid w:val="0082642B"/>
    <w:rsid w:val="00832043"/>
    <w:rsid w:val="00832F81"/>
    <w:rsid w:val="0086403A"/>
    <w:rsid w:val="008823E0"/>
    <w:rsid w:val="008C7CA2"/>
    <w:rsid w:val="008F6337"/>
    <w:rsid w:val="009569B6"/>
    <w:rsid w:val="00957E47"/>
    <w:rsid w:val="009B34F0"/>
    <w:rsid w:val="009F4A5F"/>
    <w:rsid w:val="00A42F91"/>
    <w:rsid w:val="00AF1258"/>
    <w:rsid w:val="00B01E52"/>
    <w:rsid w:val="00B550FC"/>
    <w:rsid w:val="00B85871"/>
    <w:rsid w:val="00B93310"/>
    <w:rsid w:val="00BA728C"/>
    <w:rsid w:val="00BB3EC5"/>
    <w:rsid w:val="00BC1F18"/>
    <w:rsid w:val="00BD0809"/>
    <w:rsid w:val="00BD2E58"/>
    <w:rsid w:val="00BE70F7"/>
    <w:rsid w:val="00BF6BAB"/>
    <w:rsid w:val="00C007A5"/>
    <w:rsid w:val="00C4403A"/>
    <w:rsid w:val="00CA35FA"/>
    <w:rsid w:val="00CE6306"/>
    <w:rsid w:val="00D02002"/>
    <w:rsid w:val="00D11C4D"/>
    <w:rsid w:val="00D5067A"/>
    <w:rsid w:val="00DC79BB"/>
    <w:rsid w:val="00E34D58"/>
    <w:rsid w:val="00E50D0F"/>
    <w:rsid w:val="00E941EF"/>
    <w:rsid w:val="00EB1C1B"/>
    <w:rsid w:val="00ED29CE"/>
    <w:rsid w:val="00EF5F8A"/>
    <w:rsid w:val="00F1782A"/>
    <w:rsid w:val="00F56435"/>
    <w:rsid w:val="00F57EE0"/>
    <w:rsid w:val="00F739BD"/>
    <w:rsid w:val="00F85864"/>
    <w:rsid w:val="00FA07AA"/>
    <w:rsid w:val="00FA54FD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D0B2A"/>
  <w15:chartTrackingRefBased/>
  <w15:docId w15:val="{EF7C20A3-AEAF-4B4D-B4D6-674BFFFB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aveshkanthed/Library/Containers/com.microsoft.Word/Data/Library/Application%20Support/Microsoft/Office/16.0/DTS/en-GB%7b3BFA6149-2B27-844B-847F-40A7F10664E9%7d/%7bED487E22-A91F-8D44-81BD-967B51F43358%7dtf16392740_ma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A04C0D99026846BA66B5AECE5D8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C7200-A11A-DB4D-BB6E-BFDFBFDE4C5B}"/>
      </w:docPartPr>
      <w:docPartBody>
        <w:p w:rsidR="00ED6318" w:rsidRDefault="00A402E9">
          <w:pPr>
            <w:pStyle w:val="F6A04C0D99026846BA66B5AECE5D8BCD"/>
          </w:pPr>
          <w:r w:rsidRPr="005152F2">
            <w:rPr>
              <w:lang w:val="en-GB" w:bidi="en-GB"/>
            </w:rPr>
            <w:t>Your Name</w:t>
          </w:r>
        </w:p>
      </w:docPartBody>
    </w:docPart>
    <w:docPart>
      <w:docPartPr>
        <w:name w:val="23B3552F1EBB244E899D7175FCF74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B1040-66D8-9742-807E-0920264AFDDD}"/>
      </w:docPartPr>
      <w:docPartBody>
        <w:p w:rsidR="00000000" w:rsidRDefault="00A12BD4" w:rsidP="00A12BD4">
          <w:pPr>
            <w:pStyle w:val="23B3552F1EBB244E899D7175FCF741D6"/>
          </w:pPr>
          <w:r w:rsidRPr="005152F2">
            <w:rPr>
              <w:lang w:val="en-GB" w:bidi="en-GB"/>
            </w:rP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E9"/>
    <w:rsid w:val="00112093"/>
    <w:rsid w:val="001B30F8"/>
    <w:rsid w:val="004B2C30"/>
    <w:rsid w:val="00A12BD4"/>
    <w:rsid w:val="00A402E9"/>
    <w:rsid w:val="00AE00B7"/>
    <w:rsid w:val="00E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A04C0D99026846BA66B5AECE5D8BCD">
    <w:name w:val="F6A04C0D99026846BA66B5AECE5D8BCD"/>
  </w:style>
  <w:style w:type="paragraph" w:customStyle="1" w:styleId="ADFC33263D273F41BD78F60B3457E6D9">
    <w:name w:val="ADFC33263D273F41BD78F60B3457E6D9"/>
  </w:style>
  <w:style w:type="paragraph" w:customStyle="1" w:styleId="23B3552F1EBB244E899D7175FCF741D6">
    <w:name w:val="23B3552F1EBB244E899D7175FCF741D6"/>
    <w:rsid w:val="00A12B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187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ravesh kanthed</dc:creator>
  <cp:keywords/>
  <dc:description/>
  <cp:lastModifiedBy>Microsoft Office User</cp:lastModifiedBy>
  <cp:revision>10</cp:revision>
  <dcterms:created xsi:type="dcterms:W3CDTF">2022-03-27T11:39:00Z</dcterms:created>
  <dcterms:modified xsi:type="dcterms:W3CDTF">2022-03-28T16:13:00Z</dcterms:modified>
</cp:coreProperties>
</file>